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EE449" w14:textId="5CAB3DC3" w:rsidR="001444B6" w:rsidRDefault="00E254D8" w:rsidP="000356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Appendix A: Essay Template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2181"/>
        <w:gridCol w:w="2534"/>
        <w:gridCol w:w="8629"/>
      </w:tblGrid>
      <w:tr w:rsidR="0003566B" w14:paraId="2F7E3A64" w14:textId="77777777" w:rsidTr="00AC5AE3">
        <w:tc>
          <w:tcPr>
            <w:tcW w:w="1783" w:type="dxa"/>
          </w:tcPr>
          <w:p w14:paraId="4B828463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Essay Type</w:t>
            </w:r>
          </w:p>
        </w:tc>
        <w:tc>
          <w:tcPr>
            <w:tcW w:w="13344" w:type="dxa"/>
            <w:gridSpan w:val="3"/>
          </w:tcPr>
          <w:p w14:paraId="691D98DD" w14:textId="49D8EEB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Persuasive (persuade the reader to agree with you).</w:t>
            </w:r>
          </w:p>
        </w:tc>
      </w:tr>
      <w:tr w:rsidR="0003566B" w14:paraId="47741801" w14:textId="77777777" w:rsidTr="00AC5AE3">
        <w:tc>
          <w:tcPr>
            <w:tcW w:w="1783" w:type="dxa"/>
          </w:tcPr>
          <w:p w14:paraId="1892DB95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Title</w:t>
            </w:r>
          </w:p>
        </w:tc>
        <w:tc>
          <w:tcPr>
            <w:tcW w:w="13344" w:type="dxa"/>
            <w:gridSpan w:val="3"/>
          </w:tcPr>
          <w:p w14:paraId="54FEA105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34FA9088" w14:textId="77777777" w:rsidTr="00AC5AE3">
        <w:tc>
          <w:tcPr>
            <w:tcW w:w="1783" w:type="dxa"/>
          </w:tcPr>
          <w:p w14:paraId="4BC9BA60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Student Name</w:t>
            </w:r>
          </w:p>
        </w:tc>
        <w:tc>
          <w:tcPr>
            <w:tcW w:w="13344" w:type="dxa"/>
            <w:gridSpan w:val="3"/>
          </w:tcPr>
          <w:p w14:paraId="14FFD0D1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454F416F" w14:textId="77777777" w:rsidTr="00AC5AE3">
        <w:tc>
          <w:tcPr>
            <w:tcW w:w="1783" w:type="dxa"/>
          </w:tcPr>
          <w:p w14:paraId="0B878A80" w14:textId="77777777" w:rsidR="0003566B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University Name</w:t>
            </w:r>
          </w:p>
        </w:tc>
        <w:tc>
          <w:tcPr>
            <w:tcW w:w="13344" w:type="dxa"/>
            <w:gridSpan w:val="3"/>
          </w:tcPr>
          <w:p w14:paraId="69D902D9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45BCD0E0" w14:textId="77777777" w:rsidTr="00AC5AE3">
        <w:tc>
          <w:tcPr>
            <w:tcW w:w="1783" w:type="dxa"/>
            <w:vMerge w:val="restart"/>
          </w:tcPr>
          <w:p w14:paraId="0C8E09CE" w14:textId="77777777" w:rsidR="0003566B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Introduction</w:t>
            </w:r>
          </w:p>
          <w:p w14:paraId="401AEC71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200 words</w:t>
            </w:r>
          </w:p>
        </w:tc>
        <w:tc>
          <w:tcPr>
            <w:tcW w:w="2181" w:type="dxa"/>
          </w:tcPr>
          <w:p w14:paraId="63ED8543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Background information </w:t>
            </w:r>
            <w:r w:rsidRPr="002705ED">
              <w:rPr>
                <w:rFonts w:ascii="Arial" w:hAnsi="Arial" w:cs="Arial" w:hint="eastAsia"/>
                <w:sz w:val="24"/>
                <w:szCs w:val="24"/>
              </w:rPr>
              <w:t>(Get readers interest: 5 techniques)</w:t>
            </w:r>
          </w:p>
        </w:tc>
        <w:tc>
          <w:tcPr>
            <w:tcW w:w="11163" w:type="dxa"/>
            <w:gridSpan w:val="2"/>
          </w:tcPr>
          <w:p w14:paraId="2A1E4FDB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EA4957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C8512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9BDAF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DA0349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14A2F875" w14:textId="77777777" w:rsidTr="00AC5AE3">
        <w:tc>
          <w:tcPr>
            <w:tcW w:w="1783" w:type="dxa"/>
            <w:vMerge/>
          </w:tcPr>
          <w:p w14:paraId="77A5F48B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14:paraId="34A36A2A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State purpose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2705ED">
              <w:rPr>
                <w:rFonts w:ascii="Arial" w:hAnsi="Arial" w:cs="Arial" w:hint="eastAsia"/>
                <w:sz w:val="24"/>
                <w:szCs w:val="24"/>
              </w:rPr>
              <w:t>(Why are you writing?)</w:t>
            </w:r>
          </w:p>
        </w:tc>
        <w:tc>
          <w:tcPr>
            <w:tcW w:w="11163" w:type="dxa"/>
            <w:gridSpan w:val="2"/>
          </w:tcPr>
          <w:p w14:paraId="7C2C95DC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reason I am writing is because…</w:t>
            </w:r>
          </w:p>
          <w:p w14:paraId="557E197F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A511A6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1BC27895" w14:textId="77777777" w:rsidTr="00AC5AE3">
        <w:tc>
          <w:tcPr>
            <w:tcW w:w="1783" w:type="dxa"/>
            <w:vMerge/>
          </w:tcPr>
          <w:p w14:paraId="4B224A3D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14:paraId="7D86E6AA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State outline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2705ED">
              <w:rPr>
                <w:rFonts w:ascii="Arial" w:hAnsi="Arial" w:cs="Arial" w:hint="eastAsia"/>
                <w:sz w:val="24"/>
                <w:szCs w:val="24"/>
              </w:rPr>
              <w:t>(Map / plan)</w:t>
            </w:r>
          </w:p>
        </w:tc>
        <w:tc>
          <w:tcPr>
            <w:tcW w:w="11163" w:type="dxa"/>
            <w:gridSpan w:val="2"/>
          </w:tcPr>
          <w:p w14:paraId="3B4C062A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First, I will write about… Second, I will write about…</w:t>
            </w:r>
          </w:p>
          <w:p w14:paraId="6E953D37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A5D84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07E0D519" w14:textId="77777777" w:rsidTr="00AC5AE3">
        <w:tc>
          <w:tcPr>
            <w:tcW w:w="1783" w:type="dxa"/>
            <w:vMerge/>
          </w:tcPr>
          <w:p w14:paraId="0E98A7B3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14:paraId="11664104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State t</w:t>
            </w: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hesis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  <w:szCs w:val="24"/>
              </w:rPr>
              <w:t>(Your</w:t>
            </w:r>
            <w:r w:rsidRPr="002705ED">
              <w:rPr>
                <w:rFonts w:ascii="Arial" w:hAnsi="Arial" w:cs="Arial" w:hint="eastAsia"/>
                <w:sz w:val="24"/>
                <w:szCs w:val="24"/>
              </w:rPr>
              <w:t xml:space="preserve"> position</w:t>
            </w:r>
            <w:r>
              <w:rPr>
                <w:rFonts w:ascii="Arial" w:hAnsi="Arial" w:cs="Arial"/>
                <w:sz w:val="24"/>
                <w:szCs w:val="24"/>
              </w:rPr>
              <w:t xml:space="preserve"> ‘FOR’ or ‘AGAINST’ the issue</w:t>
            </w:r>
            <w:r w:rsidRPr="002705ED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11163" w:type="dxa"/>
            <w:gridSpan w:val="2"/>
          </w:tcPr>
          <w:p w14:paraId="1AD8F8C4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for / against… because…</w:t>
            </w:r>
          </w:p>
          <w:p w14:paraId="10CC4788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1041B8C4" w14:textId="77777777" w:rsidTr="00AC5AE3">
        <w:tc>
          <w:tcPr>
            <w:tcW w:w="1783" w:type="dxa"/>
            <w:vMerge w:val="restart"/>
          </w:tcPr>
          <w:p w14:paraId="575BC565" w14:textId="77777777" w:rsidR="0003566B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lastRenderedPageBreak/>
              <w:t>Body</w:t>
            </w:r>
          </w:p>
          <w:p w14:paraId="76B09F10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450-500 words</w:t>
            </w:r>
          </w:p>
        </w:tc>
        <w:tc>
          <w:tcPr>
            <w:tcW w:w="2181" w:type="dxa"/>
            <w:vMerge w:val="restart"/>
          </w:tcPr>
          <w:p w14:paraId="70D30DD0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1</w:t>
            </w:r>
            <w:r w:rsidRPr="00A604D8">
              <w:rPr>
                <w:rFonts w:ascii="Arial" w:hAnsi="Arial" w:cs="Arial" w:hint="eastAsia"/>
                <w:b/>
                <w:sz w:val="24"/>
                <w:szCs w:val="24"/>
                <w:vertAlign w:val="superscript"/>
              </w:rPr>
              <w:t>st</w:t>
            </w: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 xml:space="preserve"> Paragraph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8E624F">
              <w:rPr>
                <w:rFonts w:ascii="Arial" w:hAnsi="Arial" w:cs="Arial"/>
                <w:sz w:val="24"/>
                <w:szCs w:val="24"/>
              </w:rPr>
              <w:t>Argument ‘FOR’ and evidence</w:t>
            </w:r>
          </w:p>
          <w:p w14:paraId="6BC5DF11" w14:textId="77777777" w:rsidR="0003566B" w:rsidRPr="00314240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240">
              <w:rPr>
                <w:rFonts w:ascii="Arial" w:hAnsi="Arial" w:cs="Arial"/>
                <w:b/>
                <w:sz w:val="24"/>
                <w:szCs w:val="24"/>
              </w:rPr>
              <w:t>225-250 words</w:t>
            </w:r>
          </w:p>
        </w:tc>
        <w:tc>
          <w:tcPr>
            <w:tcW w:w="2534" w:type="dxa"/>
          </w:tcPr>
          <w:p w14:paraId="210B8EC8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Topic sentence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705ED">
              <w:rPr>
                <w:rFonts w:ascii="Arial" w:hAnsi="Arial" w:cs="Arial"/>
                <w:sz w:val="24"/>
                <w:szCs w:val="24"/>
              </w:rPr>
              <w:t>(ONE sentence only)</w:t>
            </w:r>
          </w:p>
        </w:tc>
        <w:tc>
          <w:tcPr>
            <w:tcW w:w="8629" w:type="dxa"/>
          </w:tcPr>
          <w:p w14:paraId="53714F05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14DC8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2C99372D" w14:textId="77777777" w:rsidTr="00AC5AE3">
        <w:tc>
          <w:tcPr>
            <w:tcW w:w="1783" w:type="dxa"/>
            <w:vMerge/>
          </w:tcPr>
          <w:p w14:paraId="4459F924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14:paraId="4AB7ADEC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14:paraId="03981A65" w14:textId="4D48E3F3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/>
                <w:b/>
                <w:sz w:val="24"/>
                <w:szCs w:val="24"/>
              </w:rPr>
              <w:t>Details</w:t>
            </w: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 xml:space="preserve"> supporting the topic</w:t>
            </w:r>
            <w:r w:rsidR="00353D52">
              <w:rPr>
                <w:rFonts w:ascii="Arial" w:hAnsi="Arial" w:cs="Arial"/>
                <w:b/>
                <w:sz w:val="24"/>
                <w:szCs w:val="24"/>
              </w:rPr>
              <w:t xml:space="preserve"> sentence</w:t>
            </w:r>
          </w:p>
        </w:tc>
        <w:tc>
          <w:tcPr>
            <w:tcW w:w="8629" w:type="dxa"/>
          </w:tcPr>
          <w:p w14:paraId="7D393821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B46F9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E7108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3310C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D7DFE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272A93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7F896578" w14:textId="77777777" w:rsidTr="00AC5AE3">
        <w:tc>
          <w:tcPr>
            <w:tcW w:w="1783" w:type="dxa"/>
            <w:vMerge/>
          </w:tcPr>
          <w:p w14:paraId="0CE67C43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14:paraId="0139D1B0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14:paraId="222DFB05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Concluding sentence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2705ED">
              <w:rPr>
                <w:rFonts w:ascii="Arial" w:hAnsi="Arial" w:cs="Arial"/>
                <w:sz w:val="24"/>
                <w:szCs w:val="24"/>
              </w:rPr>
              <w:t>(ONE senten</w:t>
            </w:r>
            <w:r>
              <w:rPr>
                <w:rFonts w:ascii="Arial" w:hAnsi="Arial" w:cs="Arial"/>
                <w:sz w:val="24"/>
                <w:szCs w:val="24"/>
              </w:rPr>
              <w:t xml:space="preserve">ce only &amp; </w:t>
            </w:r>
            <w:r w:rsidRPr="002705ED">
              <w:rPr>
                <w:rFonts w:ascii="Arial" w:hAnsi="Arial" w:cs="Arial" w:hint="eastAsia"/>
                <w:sz w:val="24"/>
                <w:szCs w:val="24"/>
              </w:rPr>
              <w:t>link to next paragraph)</w:t>
            </w:r>
          </w:p>
        </w:tc>
        <w:tc>
          <w:tcPr>
            <w:tcW w:w="8629" w:type="dxa"/>
          </w:tcPr>
          <w:p w14:paraId="5903BD7E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0D192663" w14:textId="77777777" w:rsidTr="00AC5AE3">
        <w:tc>
          <w:tcPr>
            <w:tcW w:w="1783" w:type="dxa"/>
            <w:vMerge/>
          </w:tcPr>
          <w:p w14:paraId="5506BB42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</w:tcPr>
          <w:p w14:paraId="7E4AA6D1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2</w:t>
            </w:r>
            <w:r w:rsidRPr="00A604D8">
              <w:rPr>
                <w:rFonts w:ascii="Arial" w:hAnsi="Arial" w:cs="Arial" w:hint="eastAsia"/>
                <w:b/>
                <w:sz w:val="24"/>
                <w:szCs w:val="24"/>
                <w:vertAlign w:val="superscript"/>
              </w:rPr>
              <w:t>nd</w:t>
            </w: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 xml:space="preserve"> Paragraph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C50652">
              <w:rPr>
                <w:rFonts w:ascii="Arial" w:hAnsi="Arial" w:cs="Arial"/>
                <w:sz w:val="24"/>
                <w:szCs w:val="24"/>
              </w:rPr>
              <w:t>Argument ‘AGAINST’ and evidence</w:t>
            </w:r>
          </w:p>
          <w:p w14:paraId="10EEA9F2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240">
              <w:rPr>
                <w:rFonts w:ascii="Arial" w:hAnsi="Arial" w:cs="Arial"/>
                <w:b/>
                <w:sz w:val="24"/>
                <w:szCs w:val="24"/>
              </w:rPr>
              <w:t>225-250 words</w:t>
            </w:r>
          </w:p>
        </w:tc>
        <w:tc>
          <w:tcPr>
            <w:tcW w:w="2534" w:type="dxa"/>
          </w:tcPr>
          <w:p w14:paraId="2EFA72DF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Topic sentence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705ED">
              <w:rPr>
                <w:rFonts w:ascii="Arial" w:hAnsi="Arial" w:cs="Arial"/>
                <w:sz w:val="24"/>
                <w:szCs w:val="24"/>
              </w:rPr>
              <w:t>(ONE sentence only)</w:t>
            </w:r>
          </w:p>
        </w:tc>
        <w:tc>
          <w:tcPr>
            <w:tcW w:w="8629" w:type="dxa"/>
          </w:tcPr>
          <w:p w14:paraId="59159333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BD0297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116C0492" w14:textId="77777777" w:rsidTr="00AC5AE3">
        <w:tc>
          <w:tcPr>
            <w:tcW w:w="1783" w:type="dxa"/>
            <w:vMerge/>
          </w:tcPr>
          <w:p w14:paraId="18E25B0A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14:paraId="3ECB5584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14:paraId="199C7C5A" w14:textId="005DB5F3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/>
                <w:b/>
                <w:sz w:val="24"/>
                <w:szCs w:val="24"/>
              </w:rPr>
              <w:t>Details</w:t>
            </w: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 xml:space="preserve"> supporting the topic</w:t>
            </w:r>
            <w:r w:rsidR="00353D52">
              <w:rPr>
                <w:rFonts w:ascii="Arial" w:hAnsi="Arial" w:cs="Arial"/>
                <w:b/>
                <w:sz w:val="24"/>
                <w:szCs w:val="24"/>
              </w:rPr>
              <w:t xml:space="preserve"> sentence</w:t>
            </w:r>
          </w:p>
        </w:tc>
        <w:tc>
          <w:tcPr>
            <w:tcW w:w="8629" w:type="dxa"/>
          </w:tcPr>
          <w:p w14:paraId="235B428B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48AA9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87020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9269D9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F364BA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2DBF0E25" w14:textId="77777777" w:rsidTr="00AC5AE3">
        <w:tc>
          <w:tcPr>
            <w:tcW w:w="1783" w:type="dxa"/>
            <w:vMerge/>
          </w:tcPr>
          <w:p w14:paraId="77F81613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14:paraId="0373CA39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14:paraId="0C218ECE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Concluding sentence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2705ED">
              <w:rPr>
                <w:rFonts w:ascii="Arial" w:hAnsi="Arial" w:cs="Arial"/>
                <w:sz w:val="24"/>
                <w:szCs w:val="24"/>
              </w:rPr>
              <w:t>(ONE senten</w:t>
            </w:r>
            <w:r>
              <w:rPr>
                <w:rFonts w:ascii="Arial" w:hAnsi="Arial" w:cs="Arial"/>
                <w:sz w:val="24"/>
                <w:szCs w:val="24"/>
              </w:rPr>
              <w:t xml:space="preserve">ce only &amp; </w:t>
            </w:r>
            <w:r w:rsidRPr="002705ED">
              <w:rPr>
                <w:rFonts w:ascii="Arial" w:hAnsi="Arial" w:cs="Arial" w:hint="eastAsia"/>
                <w:sz w:val="24"/>
                <w:szCs w:val="24"/>
              </w:rPr>
              <w:t>l</w:t>
            </w:r>
            <w:r>
              <w:rPr>
                <w:rFonts w:ascii="Arial" w:hAnsi="Arial" w:cs="Arial" w:hint="eastAsia"/>
                <w:sz w:val="24"/>
                <w:szCs w:val="24"/>
              </w:rPr>
              <w:t>ink to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2705ED">
              <w:rPr>
                <w:rFonts w:ascii="Arial" w:hAnsi="Arial" w:cs="Arial" w:hint="eastAsia"/>
                <w:sz w:val="24"/>
                <w:szCs w:val="24"/>
              </w:rPr>
              <w:t>conclusion)</w:t>
            </w:r>
          </w:p>
        </w:tc>
        <w:tc>
          <w:tcPr>
            <w:tcW w:w="8629" w:type="dxa"/>
          </w:tcPr>
          <w:p w14:paraId="7E701ABF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09CDE57D" w14:textId="77777777" w:rsidTr="00AC5AE3">
        <w:tc>
          <w:tcPr>
            <w:tcW w:w="1783" w:type="dxa"/>
            <w:vMerge w:val="restart"/>
          </w:tcPr>
          <w:p w14:paraId="158E658E" w14:textId="77777777" w:rsidR="0003566B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lastRenderedPageBreak/>
              <w:t>Conclusion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(no new details)</w:t>
            </w:r>
          </w:p>
          <w:p w14:paraId="12DAB056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150 words</w:t>
            </w:r>
          </w:p>
        </w:tc>
        <w:tc>
          <w:tcPr>
            <w:tcW w:w="2181" w:type="dxa"/>
          </w:tcPr>
          <w:p w14:paraId="6AAB8C1C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Restate your main points</w:t>
            </w:r>
          </w:p>
        </w:tc>
        <w:tc>
          <w:tcPr>
            <w:tcW w:w="11163" w:type="dxa"/>
            <w:gridSpan w:val="2"/>
          </w:tcPr>
          <w:p w14:paraId="522B0934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0CF378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52BCC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7D95DED2" w14:textId="77777777" w:rsidTr="00AC5AE3">
        <w:tc>
          <w:tcPr>
            <w:tcW w:w="1783" w:type="dxa"/>
            <w:vMerge/>
          </w:tcPr>
          <w:p w14:paraId="3AE99E9D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14:paraId="2F76BB56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Restate thesis</w:t>
            </w:r>
          </w:p>
        </w:tc>
        <w:tc>
          <w:tcPr>
            <w:tcW w:w="11163" w:type="dxa"/>
            <w:gridSpan w:val="2"/>
          </w:tcPr>
          <w:p w14:paraId="78FDA4F6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AE5F96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58D0C781" w14:textId="77777777" w:rsidTr="00AC5AE3">
        <w:tc>
          <w:tcPr>
            <w:tcW w:w="1783" w:type="dxa"/>
            <w:vMerge/>
          </w:tcPr>
          <w:p w14:paraId="79921C9D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14:paraId="7560BCD3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Ask a question, suggest a solution, make a recommendation or prediction</w:t>
            </w:r>
          </w:p>
        </w:tc>
        <w:tc>
          <w:tcPr>
            <w:tcW w:w="11163" w:type="dxa"/>
            <w:gridSpan w:val="2"/>
          </w:tcPr>
          <w:p w14:paraId="1B38EC5B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D022B7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66B" w14:paraId="0C24F7BB" w14:textId="77777777" w:rsidTr="00AC5AE3">
        <w:tc>
          <w:tcPr>
            <w:tcW w:w="1783" w:type="dxa"/>
          </w:tcPr>
          <w:p w14:paraId="5C8297F9" w14:textId="77777777" w:rsidR="0003566B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References</w:t>
            </w:r>
          </w:p>
          <w:p w14:paraId="190D0BD1" w14:textId="77777777" w:rsidR="0003566B" w:rsidRPr="00A604D8" w:rsidRDefault="0003566B" w:rsidP="00AC5A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(alphabetical order)</w:t>
            </w:r>
          </w:p>
        </w:tc>
        <w:tc>
          <w:tcPr>
            <w:tcW w:w="13344" w:type="dxa"/>
            <w:gridSpan w:val="3"/>
          </w:tcPr>
          <w:p w14:paraId="248B1B08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98CE0A" w14:textId="77777777" w:rsidR="0003566B" w:rsidRDefault="0003566B" w:rsidP="00AC5A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D34172" w14:textId="77777777" w:rsidR="0003566B" w:rsidRDefault="0003566B" w:rsidP="00485F3D">
      <w:pPr>
        <w:rPr>
          <w:rFonts w:ascii="Arial" w:hAnsi="Arial" w:cs="Arial"/>
          <w:b/>
          <w:sz w:val="24"/>
          <w:szCs w:val="24"/>
        </w:rPr>
      </w:pPr>
    </w:p>
    <w:p w14:paraId="0D5D7A88" w14:textId="10B8C449" w:rsidR="0001331B" w:rsidRDefault="001454EA" w:rsidP="00485F3D">
      <w:pPr>
        <w:rPr>
          <w:rFonts w:ascii="Arial" w:hAnsi="Arial" w:cs="Arial"/>
          <w:sz w:val="24"/>
          <w:szCs w:val="24"/>
        </w:rPr>
      </w:pPr>
      <w:r w:rsidRPr="001454EA">
        <w:rPr>
          <w:rFonts w:ascii="Arial" w:hAnsi="Arial" w:cs="Arial" w:hint="eastAsia"/>
          <w:b/>
          <w:sz w:val="24"/>
          <w:szCs w:val="24"/>
        </w:rPr>
        <w:t>L</w:t>
      </w:r>
      <w:r w:rsidRPr="001454EA">
        <w:rPr>
          <w:rFonts w:ascii="Arial" w:hAnsi="Arial" w:cs="Arial"/>
          <w:b/>
          <w:sz w:val="24"/>
          <w:szCs w:val="24"/>
        </w:rPr>
        <w:t>ine spacing:</w:t>
      </w:r>
      <w:r>
        <w:rPr>
          <w:rFonts w:ascii="Arial" w:hAnsi="Arial" w:cs="Arial"/>
          <w:sz w:val="24"/>
          <w:szCs w:val="24"/>
        </w:rPr>
        <w:t xml:space="preserve"> 1.5 lines</w:t>
      </w:r>
    </w:p>
    <w:p w14:paraId="5BF19A42" w14:textId="4F5672F5" w:rsidR="004A3E53" w:rsidRPr="0001331B" w:rsidRDefault="004A3E53" w:rsidP="00485F3D">
      <w:pPr>
        <w:rPr>
          <w:rFonts w:ascii="Arial" w:hAnsi="Arial" w:cs="Arial"/>
          <w:sz w:val="24"/>
          <w:szCs w:val="24"/>
        </w:rPr>
      </w:pPr>
      <w:r w:rsidRPr="004A3E53">
        <w:rPr>
          <w:rFonts w:ascii="Arial" w:hAnsi="Arial" w:cs="Arial"/>
          <w:b/>
          <w:sz w:val="24"/>
          <w:szCs w:val="24"/>
        </w:rPr>
        <w:t>Word count:</w:t>
      </w:r>
      <w:r w:rsidR="00102C8C">
        <w:rPr>
          <w:rFonts w:ascii="Arial" w:hAnsi="Arial" w:cs="Arial"/>
          <w:sz w:val="24"/>
          <w:szCs w:val="24"/>
        </w:rPr>
        <w:t xml:space="preserve"> (800 words minimum - 850</w:t>
      </w:r>
      <w:r>
        <w:rPr>
          <w:rFonts w:ascii="Arial" w:hAnsi="Arial" w:cs="Arial"/>
          <w:sz w:val="24"/>
          <w:szCs w:val="24"/>
        </w:rPr>
        <w:t xml:space="preserve"> words maximum</w:t>
      </w:r>
      <w:r w:rsidR="00F20F80">
        <w:rPr>
          <w:rFonts w:ascii="Arial" w:hAnsi="Arial" w:cs="Arial"/>
          <w:sz w:val="24"/>
          <w:szCs w:val="24"/>
        </w:rPr>
        <w:t xml:space="preserve">: </w:t>
      </w:r>
      <w:r w:rsidR="00F20F80" w:rsidRPr="00805334">
        <w:rPr>
          <w:rFonts w:ascii="Arial" w:hAnsi="Arial" w:cs="Arial"/>
          <w:b/>
          <w:sz w:val="24"/>
          <w:szCs w:val="24"/>
          <w:u w:val="single"/>
        </w:rPr>
        <w:t>NOT</w:t>
      </w:r>
      <w:r w:rsidR="00F20F80">
        <w:rPr>
          <w:rFonts w:ascii="Arial" w:hAnsi="Arial" w:cs="Arial"/>
          <w:sz w:val="24"/>
          <w:szCs w:val="24"/>
        </w:rPr>
        <w:t xml:space="preserve"> including title, your name, university name, direct quotes, summaries and references</w:t>
      </w:r>
      <w:r>
        <w:rPr>
          <w:rFonts w:ascii="Arial" w:hAnsi="Arial" w:cs="Arial"/>
          <w:sz w:val="24"/>
          <w:szCs w:val="24"/>
        </w:rPr>
        <w:t>)</w:t>
      </w:r>
    </w:p>
    <w:sectPr w:rsidR="004A3E53" w:rsidRPr="0001331B" w:rsidSect="00A604D8">
      <w:footerReference w:type="default" r:id="rId6"/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1D8F5" w14:textId="77777777" w:rsidR="00A11EB8" w:rsidRDefault="00A11EB8" w:rsidP="0003566B">
      <w:pPr>
        <w:spacing w:after="0"/>
      </w:pPr>
      <w:r>
        <w:separator/>
      </w:r>
    </w:p>
  </w:endnote>
  <w:endnote w:type="continuationSeparator" w:id="0">
    <w:p w14:paraId="262DA937" w14:textId="77777777" w:rsidR="00A11EB8" w:rsidRDefault="00A11EB8" w:rsidP="000356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1C125" w14:textId="244C8097" w:rsidR="00600D1B" w:rsidRDefault="00600D1B">
    <w:pPr>
      <w:pStyle w:val="Footer"/>
    </w:pPr>
    <w:r>
      <w:t>Dokkyo University: Darren Van Veelen (darrenvanveelen@msn.com)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71E7D" w14:textId="77777777" w:rsidR="00A11EB8" w:rsidRDefault="00A11EB8" w:rsidP="0003566B">
      <w:pPr>
        <w:spacing w:after="0"/>
      </w:pPr>
      <w:r>
        <w:separator/>
      </w:r>
    </w:p>
  </w:footnote>
  <w:footnote w:type="continuationSeparator" w:id="0">
    <w:p w14:paraId="6BF69A90" w14:textId="77777777" w:rsidR="00A11EB8" w:rsidRDefault="00A11EB8" w:rsidP="000356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D2"/>
    <w:rsid w:val="0001331B"/>
    <w:rsid w:val="00024A30"/>
    <w:rsid w:val="0003566B"/>
    <w:rsid w:val="00037CE3"/>
    <w:rsid w:val="0004029B"/>
    <w:rsid w:val="000C6E76"/>
    <w:rsid w:val="00102C8C"/>
    <w:rsid w:val="001310FB"/>
    <w:rsid w:val="00143828"/>
    <w:rsid w:val="001444B6"/>
    <w:rsid w:val="001454EA"/>
    <w:rsid w:val="00165859"/>
    <w:rsid w:val="00211543"/>
    <w:rsid w:val="002503D6"/>
    <w:rsid w:val="00255DB8"/>
    <w:rsid w:val="002705ED"/>
    <w:rsid w:val="00274AC4"/>
    <w:rsid w:val="002B17AA"/>
    <w:rsid w:val="002F483C"/>
    <w:rsid w:val="00314240"/>
    <w:rsid w:val="00353D52"/>
    <w:rsid w:val="00365153"/>
    <w:rsid w:val="003828B2"/>
    <w:rsid w:val="0046097B"/>
    <w:rsid w:val="00470D9C"/>
    <w:rsid w:val="00475FF2"/>
    <w:rsid w:val="00485F3D"/>
    <w:rsid w:val="004A3E53"/>
    <w:rsid w:val="00600D1B"/>
    <w:rsid w:val="007F2AD2"/>
    <w:rsid w:val="00835A80"/>
    <w:rsid w:val="0086725D"/>
    <w:rsid w:val="008A4668"/>
    <w:rsid w:val="008E624F"/>
    <w:rsid w:val="00930869"/>
    <w:rsid w:val="009547EB"/>
    <w:rsid w:val="00973A52"/>
    <w:rsid w:val="009A268E"/>
    <w:rsid w:val="009C2231"/>
    <w:rsid w:val="009D6C08"/>
    <w:rsid w:val="009F4699"/>
    <w:rsid w:val="00A11EB8"/>
    <w:rsid w:val="00A604D8"/>
    <w:rsid w:val="00AC0016"/>
    <w:rsid w:val="00B26637"/>
    <w:rsid w:val="00B81296"/>
    <w:rsid w:val="00B90518"/>
    <w:rsid w:val="00C50652"/>
    <w:rsid w:val="00CB4C76"/>
    <w:rsid w:val="00D53887"/>
    <w:rsid w:val="00D53E76"/>
    <w:rsid w:val="00D64172"/>
    <w:rsid w:val="00DF4207"/>
    <w:rsid w:val="00E254D8"/>
    <w:rsid w:val="00E56F89"/>
    <w:rsid w:val="00ED087F"/>
    <w:rsid w:val="00F0697F"/>
    <w:rsid w:val="00F20F80"/>
    <w:rsid w:val="00F33EA8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D7A1F"/>
  <w15:docId w15:val="{FAFDA88E-0276-4925-B134-E0E8B5A2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A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2A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F2AD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F2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13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8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66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56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566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566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\AppData\Roaming\Microsoft\Templates\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C:\Users\Me\AppData\Roaming\Microsoft\Templates\Basic Template.dotx</Template>
  <TotalTime>2</TotalTime>
  <Pages>3</Pages>
  <Words>190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 Van Veelen</cp:lastModifiedBy>
  <cp:revision>3</cp:revision>
  <cp:lastPrinted>2016-11-17T05:18:00Z</cp:lastPrinted>
  <dcterms:created xsi:type="dcterms:W3CDTF">2017-01-23T23:40:00Z</dcterms:created>
  <dcterms:modified xsi:type="dcterms:W3CDTF">2017-01-23T23:41:00Z</dcterms:modified>
</cp:coreProperties>
</file>