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2181"/>
        <w:gridCol w:w="2534"/>
        <w:gridCol w:w="8629"/>
      </w:tblGrid>
      <w:tr w:rsidR="002705ED" w14:paraId="0D5D7A23" w14:textId="77777777" w:rsidTr="002705ED">
        <w:tc>
          <w:tcPr>
            <w:tcW w:w="1783" w:type="dxa"/>
          </w:tcPr>
          <w:p w14:paraId="0D5D7A1F" w14:textId="77777777" w:rsidR="002705ED" w:rsidRPr="00A604D8" w:rsidRDefault="002705ED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Essay Type</w:t>
            </w:r>
          </w:p>
        </w:tc>
        <w:tc>
          <w:tcPr>
            <w:tcW w:w="13344" w:type="dxa"/>
            <w:gridSpan w:val="3"/>
          </w:tcPr>
          <w:p w14:paraId="0D5D7A22" w14:textId="3E3A825E" w:rsidR="002705ED" w:rsidRDefault="002705ED" w:rsidP="002705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Problem-Solution</w:t>
            </w:r>
          </w:p>
        </w:tc>
      </w:tr>
      <w:tr w:rsidR="00365153" w14:paraId="0D5D7A27" w14:textId="77777777" w:rsidTr="002705ED">
        <w:tc>
          <w:tcPr>
            <w:tcW w:w="1783" w:type="dxa"/>
          </w:tcPr>
          <w:p w14:paraId="0D5D7A24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Title</w:t>
            </w:r>
          </w:p>
        </w:tc>
        <w:tc>
          <w:tcPr>
            <w:tcW w:w="13344" w:type="dxa"/>
            <w:gridSpan w:val="3"/>
          </w:tcPr>
          <w:p w14:paraId="0D5D7A25" w14:textId="77777777" w:rsidR="00FE0CD4" w:rsidRDefault="00FE0CD4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26" w14:textId="77777777" w:rsidR="00B26637" w:rsidRDefault="00B26637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637" w14:paraId="0D5D7A2A" w14:textId="77777777" w:rsidTr="002705ED">
        <w:tc>
          <w:tcPr>
            <w:tcW w:w="1783" w:type="dxa"/>
          </w:tcPr>
          <w:p w14:paraId="0D5D7A28" w14:textId="77777777" w:rsidR="00B26637" w:rsidRPr="00A604D8" w:rsidRDefault="00B26637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Student Name</w:t>
            </w:r>
          </w:p>
        </w:tc>
        <w:tc>
          <w:tcPr>
            <w:tcW w:w="13344" w:type="dxa"/>
            <w:gridSpan w:val="3"/>
          </w:tcPr>
          <w:p w14:paraId="0D5D7A29" w14:textId="77777777" w:rsidR="00B26637" w:rsidRDefault="00B26637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637" w14:paraId="0D5D7A2D" w14:textId="77777777" w:rsidTr="002705ED">
        <w:tc>
          <w:tcPr>
            <w:tcW w:w="1783" w:type="dxa"/>
          </w:tcPr>
          <w:p w14:paraId="0D5D7A2B" w14:textId="77777777" w:rsidR="00B26637" w:rsidRDefault="00B26637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University Name</w:t>
            </w:r>
          </w:p>
        </w:tc>
        <w:tc>
          <w:tcPr>
            <w:tcW w:w="13344" w:type="dxa"/>
            <w:gridSpan w:val="3"/>
          </w:tcPr>
          <w:p w14:paraId="0D5D7A2C" w14:textId="77777777" w:rsidR="00B26637" w:rsidRDefault="00B26637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D9C" w14:paraId="0D5D7A33" w14:textId="77777777" w:rsidTr="002705ED">
        <w:tc>
          <w:tcPr>
            <w:tcW w:w="1783" w:type="dxa"/>
            <w:vMerge w:val="restart"/>
          </w:tcPr>
          <w:p w14:paraId="0D5D7A2E" w14:textId="77777777" w:rsidR="00470D9C" w:rsidRPr="00A604D8" w:rsidRDefault="00470D9C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Introduction</w:t>
            </w:r>
          </w:p>
        </w:tc>
        <w:tc>
          <w:tcPr>
            <w:tcW w:w="2181" w:type="dxa"/>
          </w:tcPr>
          <w:p w14:paraId="45DA57BF" w14:textId="77777777" w:rsidR="00470D9C" w:rsidRDefault="009C2231" w:rsidP="000133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Background information </w:t>
            </w:r>
            <w:r w:rsidRPr="002705ED">
              <w:rPr>
                <w:rFonts w:ascii="Arial" w:hAnsi="Arial" w:cs="Arial" w:hint="eastAsia"/>
                <w:sz w:val="24"/>
                <w:szCs w:val="24"/>
              </w:rPr>
              <w:t>(Get readers interest: 5 techniques)</w:t>
            </w:r>
          </w:p>
          <w:p w14:paraId="0D5D7A2F" w14:textId="33E1C144" w:rsidR="005823AC" w:rsidRPr="005823AC" w:rsidRDefault="005823AC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5823AC">
              <w:rPr>
                <w:rFonts w:ascii="Arial" w:hAnsi="Arial" w:cs="Arial"/>
                <w:b/>
                <w:sz w:val="24"/>
                <w:szCs w:val="24"/>
              </w:rPr>
              <w:t>Direct quote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  <w:tc>
          <w:tcPr>
            <w:tcW w:w="11163" w:type="dxa"/>
            <w:gridSpan w:val="2"/>
          </w:tcPr>
          <w:p w14:paraId="0D5D7A30" w14:textId="77777777" w:rsidR="00470D9C" w:rsidRDefault="00470D9C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31" w14:textId="77777777" w:rsidR="00FE0CD4" w:rsidRDefault="00FE0CD4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19129" w14:textId="77777777" w:rsidR="009547EB" w:rsidRDefault="009547EB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AADD5" w14:textId="77777777" w:rsidR="002705ED" w:rsidRDefault="002705ED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2536E" w14:textId="77777777" w:rsidR="002705ED" w:rsidRDefault="002705ED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32" w14:textId="3B13FE4D" w:rsidR="002705ED" w:rsidRDefault="002705ED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D9C" w14:paraId="0D5D7A39" w14:textId="77777777" w:rsidTr="002705ED">
        <w:tc>
          <w:tcPr>
            <w:tcW w:w="1783" w:type="dxa"/>
            <w:vMerge/>
          </w:tcPr>
          <w:p w14:paraId="0D5D7A34" w14:textId="77777777" w:rsidR="00470D9C" w:rsidRPr="00A604D8" w:rsidRDefault="00470D9C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0D5D7A35" w14:textId="77777777" w:rsidR="00470D9C" w:rsidRPr="00A604D8" w:rsidRDefault="00470D9C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State purpose</w:t>
            </w:r>
            <w:r w:rsidR="009C2231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9C2231" w:rsidRPr="002705ED">
              <w:rPr>
                <w:rFonts w:ascii="Arial" w:hAnsi="Arial" w:cs="Arial" w:hint="eastAsia"/>
                <w:sz w:val="24"/>
                <w:szCs w:val="24"/>
              </w:rPr>
              <w:t>(Why are you writing?)</w:t>
            </w:r>
          </w:p>
        </w:tc>
        <w:tc>
          <w:tcPr>
            <w:tcW w:w="11163" w:type="dxa"/>
            <w:gridSpan w:val="2"/>
          </w:tcPr>
          <w:p w14:paraId="0D5D7A36" w14:textId="77777777" w:rsidR="00470D9C" w:rsidRDefault="00470D9C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37" w14:textId="77777777" w:rsidR="00FE0CD4" w:rsidRDefault="00FE0CD4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38" w14:textId="77777777" w:rsidR="009547EB" w:rsidRDefault="009547EB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D9C" w14:paraId="0D5D7A3F" w14:textId="77777777" w:rsidTr="002705ED">
        <w:tc>
          <w:tcPr>
            <w:tcW w:w="1783" w:type="dxa"/>
            <w:vMerge/>
          </w:tcPr>
          <w:p w14:paraId="0D5D7A3A" w14:textId="77777777" w:rsidR="00470D9C" w:rsidRPr="00A604D8" w:rsidRDefault="00470D9C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0D5D7A3B" w14:textId="77777777" w:rsidR="00470D9C" w:rsidRPr="00A604D8" w:rsidRDefault="00470D9C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State outline</w:t>
            </w:r>
            <w:r w:rsidR="00F0697F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F0697F" w:rsidRPr="002705ED">
              <w:rPr>
                <w:rFonts w:ascii="Arial" w:hAnsi="Arial" w:cs="Arial" w:hint="eastAsia"/>
                <w:sz w:val="24"/>
                <w:szCs w:val="24"/>
              </w:rPr>
              <w:t>(Map / plan)</w:t>
            </w:r>
          </w:p>
        </w:tc>
        <w:tc>
          <w:tcPr>
            <w:tcW w:w="11163" w:type="dxa"/>
            <w:gridSpan w:val="2"/>
          </w:tcPr>
          <w:p w14:paraId="0D5D7A3C" w14:textId="77777777" w:rsidR="00470D9C" w:rsidRDefault="00470D9C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3D" w14:textId="77777777" w:rsidR="009547EB" w:rsidRDefault="009547EB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3E" w14:textId="77777777" w:rsidR="00FE0CD4" w:rsidRDefault="00FE0CD4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D9C" w14:paraId="0D5D7A45" w14:textId="77777777" w:rsidTr="002705ED">
        <w:tc>
          <w:tcPr>
            <w:tcW w:w="1783" w:type="dxa"/>
            <w:vMerge/>
          </w:tcPr>
          <w:p w14:paraId="0D5D7A40" w14:textId="77777777" w:rsidR="00470D9C" w:rsidRPr="00A604D8" w:rsidRDefault="00470D9C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0D5D7A41" w14:textId="77777777" w:rsidR="00470D9C" w:rsidRPr="00A604D8" w:rsidRDefault="00A604D8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State t</w:t>
            </w:r>
            <w:r w:rsidR="00470D9C" w:rsidRPr="00A604D8">
              <w:rPr>
                <w:rFonts w:ascii="Arial" w:hAnsi="Arial" w:cs="Arial" w:hint="eastAsia"/>
                <w:b/>
                <w:sz w:val="24"/>
                <w:szCs w:val="24"/>
              </w:rPr>
              <w:t>hesis</w:t>
            </w:r>
            <w:r w:rsidR="00F33EA8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F33EA8" w:rsidRPr="002705ED">
              <w:rPr>
                <w:rFonts w:ascii="Arial" w:hAnsi="Arial" w:cs="Arial" w:hint="eastAsia"/>
                <w:sz w:val="24"/>
                <w:szCs w:val="24"/>
              </w:rPr>
              <w:t>(Your opinion / position</w:t>
            </w:r>
            <w:r w:rsidR="00F0697F" w:rsidRPr="002705ED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11163" w:type="dxa"/>
            <w:gridSpan w:val="2"/>
          </w:tcPr>
          <w:p w14:paraId="0D5D7A42" w14:textId="77777777" w:rsidR="00470D9C" w:rsidRDefault="00470D9C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44" w14:textId="77777777" w:rsidR="009547EB" w:rsidRDefault="009547EB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4B" w14:textId="77777777" w:rsidTr="002705ED">
        <w:tc>
          <w:tcPr>
            <w:tcW w:w="1783" w:type="dxa"/>
            <w:vMerge w:val="restart"/>
          </w:tcPr>
          <w:p w14:paraId="0D5D7A46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lastRenderedPageBreak/>
              <w:t>Body</w:t>
            </w:r>
          </w:p>
        </w:tc>
        <w:tc>
          <w:tcPr>
            <w:tcW w:w="2181" w:type="dxa"/>
            <w:vMerge w:val="restart"/>
          </w:tcPr>
          <w:p w14:paraId="0D5D7A47" w14:textId="0BD3254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1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  <w:vertAlign w:val="superscript"/>
              </w:rPr>
              <w:t>st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 xml:space="preserve"> Paragraph</w:t>
            </w:r>
            <w:r w:rsidR="009A268E">
              <w:rPr>
                <w:rFonts w:ascii="Arial" w:hAnsi="Arial" w:cs="Arial"/>
                <w:b/>
                <w:sz w:val="24"/>
                <w:szCs w:val="24"/>
              </w:rPr>
              <w:t>: Problem</w:t>
            </w:r>
          </w:p>
        </w:tc>
        <w:tc>
          <w:tcPr>
            <w:tcW w:w="2534" w:type="dxa"/>
          </w:tcPr>
          <w:p w14:paraId="0D5D7A48" w14:textId="04763BA9" w:rsidR="00365153" w:rsidRPr="00A604D8" w:rsidRDefault="00365153" w:rsidP="005215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Topic sentence</w:t>
            </w:r>
            <w:r w:rsidR="002705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05ED" w:rsidRPr="002705ED">
              <w:rPr>
                <w:rFonts w:ascii="Arial" w:hAnsi="Arial" w:cs="Arial"/>
                <w:sz w:val="24"/>
                <w:szCs w:val="24"/>
              </w:rPr>
              <w:t>(ONE sentence only)</w:t>
            </w:r>
          </w:p>
        </w:tc>
        <w:tc>
          <w:tcPr>
            <w:tcW w:w="8629" w:type="dxa"/>
          </w:tcPr>
          <w:p w14:paraId="0D5D7A49" w14:textId="77777777" w:rsidR="00365153" w:rsidRDefault="00365153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4A" w14:textId="77777777" w:rsidR="009547EB" w:rsidRDefault="009547EB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55" w14:textId="77777777" w:rsidTr="002705ED">
        <w:tc>
          <w:tcPr>
            <w:tcW w:w="1783" w:type="dxa"/>
            <w:vMerge/>
          </w:tcPr>
          <w:p w14:paraId="0D5D7A4C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0D5D7A4D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14:paraId="4173755D" w14:textId="77777777" w:rsidR="00365153" w:rsidRDefault="00365153" w:rsidP="005215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 xml:space="preserve"> supporting the topic</w:t>
            </w:r>
          </w:p>
          <w:p w14:paraId="0D5D7A4E" w14:textId="1DFC2F70" w:rsidR="005823AC" w:rsidRPr="00A604D8" w:rsidRDefault="005823AC" w:rsidP="005215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5823AC">
              <w:rPr>
                <w:rFonts w:ascii="Arial" w:hAnsi="Arial" w:cs="Arial"/>
                <w:b/>
                <w:sz w:val="24"/>
                <w:szCs w:val="24"/>
              </w:rPr>
              <w:t>Direct quote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8629" w:type="dxa"/>
          </w:tcPr>
          <w:p w14:paraId="0D5D7A4F" w14:textId="77777777" w:rsidR="00365153" w:rsidRDefault="00365153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50" w14:textId="77777777" w:rsidR="00FE0CD4" w:rsidRDefault="00FE0CD4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51" w14:textId="77777777" w:rsidR="00FE0CD4" w:rsidRDefault="00FE0CD4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52" w14:textId="77777777" w:rsidR="009547EB" w:rsidRDefault="009547EB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81F19" w14:textId="40C7FB50" w:rsidR="002705ED" w:rsidRDefault="002705ED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5B906" w14:textId="77777777" w:rsidR="002705ED" w:rsidRDefault="002705ED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5B55FA" w14:textId="77777777" w:rsidR="002705ED" w:rsidRDefault="002705ED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DBAA9" w14:textId="77777777" w:rsidR="002705ED" w:rsidRDefault="002705ED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53" w14:textId="77777777" w:rsidR="00FE0CD4" w:rsidRDefault="00FE0CD4" w:rsidP="000133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54" w14:textId="77777777" w:rsidR="00FE0CD4" w:rsidRDefault="00FE0CD4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5A" w14:textId="77777777" w:rsidTr="002705ED">
        <w:tc>
          <w:tcPr>
            <w:tcW w:w="1783" w:type="dxa"/>
            <w:vMerge/>
          </w:tcPr>
          <w:p w14:paraId="0D5D7A56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0D5D7A57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14:paraId="0D5D7A58" w14:textId="7789711F" w:rsidR="00365153" w:rsidRPr="00A604D8" w:rsidRDefault="00365153" w:rsidP="005215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Concluding sentence</w:t>
            </w:r>
            <w:r w:rsidR="002705ED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2705ED" w:rsidRPr="002705ED">
              <w:rPr>
                <w:rFonts w:ascii="Arial" w:hAnsi="Arial" w:cs="Arial"/>
                <w:sz w:val="24"/>
                <w:szCs w:val="24"/>
              </w:rPr>
              <w:t>(ONE senten</w:t>
            </w:r>
            <w:r w:rsidR="002705ED">
              <w:rPr>
                <w:rFonts w:ascii="Arial" w:hAnsi="Arial" w:cs="Arial"/>
                <w:sz w:val="24"/>
                <w:szCs w:val="24"/>
              </w:rPr>
              <w:t xml:space="preserve">ce only &amp; </w:t>
            </w:r>
            <w:r w:rsidR="00B90518" w:rsidRPr="002705ED">
              <w:rPr>
                <w:rFonts w:ascii="Arial" w:hAnsi="Arial" w:cs="Arial" w:hint="eastAsia"/>
                <w:sz w:val="24"/>
                <w:szCs w:val="24"/>
              </w:rPr>
              <w:t>l</w:t>
            </w:r>
            <w:r w:rsidR="00211543" w:rsidRPr="002705ED">
              <w:rPr>
                <w:rFonts w:ascii="Arial" w:hAnsi="Arial" w:cs="Arial" w:hint="eastAsia"/>
                <w:sz w:val="24"/>
                <w:szCs w:val="24"/>
              </w:rPr>
              <w:t>ink to next paragraph)</w:t>
            </w:r>
          </w:p>
        </w:tc>
        <w:tc>
          <w:tcPr>
            <w:tcW w:w="8629" w:type="dxa"/>
          </w:tcPr>
          <w:p w14:paraId="0D5D7A59" w14:textId="77777777" w:rsidR="00365153" w:rsidRDefault="00365153" w:rsidP="000133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60" w14:textId="77777777" w:rsidTr="002705ED">
        <w:tc>
          <w:tcPr>
            <w:tcW w:w="1783" w:type="dxa"/>
            <w:vMerge/>
          </w:tcPr>
          <w:p w14:paraId="0D5D7A5B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 w:val="restart"/>
          </w:tcPr>
          <w:p w14:paraId="0D5D7A5C" w14:textId="02DF9510" w:rsidR="00365153" w:rsidRPr="00A604D8" w:rsidRDefault="00365153" w:rsidP="00C24F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2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  <w:vertAlign w:val="superscript"/>
              </w:rPr>
              <w:t>nd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 xml:space="preserve"> Paragraph</w:t>
            </w:r>
            <w:r w:rsidR="009A268E">
              <w:rPr>
                <w:rFonts w:ascii="Arial" w:hAnsi="Arial" w:cs="Arial"/>
                <w:b/>
                <w:sz w:val="24"/>
                <w:szCs w:val="24"/>
              </w:rPr>
              <w:t>: Solution</w:t>
            </w:r>
          </w:p>
        </w:tc>
        <w:tc>
          <w:tcPr>
            <w:tcW w:w="2534" w:type="dxa"/>
          </w:tcPr>
          <w:p w14:paraId="0D5D7A5D" w14:textId="77777777" w:rsidR="00365153" w:rsidRPr="00A604D8" w:rsidRDefault="00365153" w:rsidP="00521F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Topic sentence</w:t>
            </w:r>
          </w:p>
        </w:tc>
        <w:tc>
          <w:tcPr>
            <w:tcW w:w="8629" w:type="dxa"/>
          </w:tcPr>
          <w:p w14:paraId="0D5D7A5E" w14:textId="77777777" w:rsidR="00365153" w:rsidRDefault="00365153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5F" w14:textId="77777777" w:rsidR="009547EB" w:rsidRDefault="009547EB" w:rsidP="00C24F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6A" w14:textId="77777777" w:rsidTr="002705ED">
        <w:tc>
          <w:tcPr>
            <w:tcW w:w="1783" w:type="dxa"/>
            <w:vMerge/>
          </w:tcPr>
          <w:p w14:paraId="0D5D7A61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0D5D7A62" w14:textId="77777777" w:rsidR="00365153" w:rsidRPr="00A604D8" w:rsidRDefault="00365153" w:rsidP="00C24F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14:paraId="081E11E9" w14:textId="77777777" w:rsidR="00365153" w:rsidRDefault="00365153" w:rsidP="00521F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 xml:space="preserve"> supporting the topic</w:t>
            </w:r>
          </w:p>
          <w:p w14:paraId="0D5D7A63" w14:textId="10586DBA" w:rsidR="005823AC" w:rsidRPr="00A604D8" w:rsidRDefault="005823AC" w:rsidP="00521FA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5823AC">
              <w:rPr>
                <w:rFonts w:ascii="Arial" w:hAnsi="Arial" w:cs="Arial"/>
                <w:b/>
                <w:sz w:val="24"/>
                <w:szCs w:val="24"/>
              </w:rPr>
              <w:t>Direct quote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8629" w:type="dxa"/>
          </w:tcPr>
          <w:p w14:paraId="0D5D7A64" w14:textId="77777777" w:rsidR="00365153" w:rsidRDefault="00365153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65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66" w14:textId="77777777" w:rsidR="009547EB" w:rsidRDefault="009547EB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67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68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C992A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CCE7A" w14:textId="77777777" w:rsidR="002705ED" w:rsidRDefault="002705ED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3B0C6" w14:textId="77777777" w:rsidR="002705ED" w:rsidRDefault="002705ED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274D95" w14:textId="77777777" w:rsidR="002705ED" w:rsidRDefault="002705ED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69" w14:textId="29E18E92" w:rsidR="002705ED" w:rsidRDefault="002705ED" w:rsidP="00C24F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6F" w14:textId="77777777" w:rsidTr="002705ED">
        <w:tc>
          <w:tcPr>
            <w:tcW w:w="1783" w:type="dxa"/>
            <w:vMerge/>
          </w:tcPr>
          <w:p w14:paraId="0D5D7A6B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14:paraId="0D5D7A6C" w14:textId="77777777" w:rsidR="00365153" w:rsidRPr="00A604D8" w:rsidRDefault="00365153" w:rsidP="00C24F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34" w:type="dxa"/>
          </w:tcPr>
          <w:p w14:paraId="0D5D7A6D" w14:textId="6AE1642A" w:rsidR="00365153" w:rsidRPr="00A604D8" w:rsidRDefault="0086725D" w:rsidP="00521F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Concluding sentence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2705ED" w:rsidRPr="002705ED">
              <w:rPr>
                <w:rFonts w:ascii="Arial" w:hAnsi="Arial" w:cs="Arial"/>
                <w:sz w:val="24"/>
                <w:szCs w:val="24"/>
              </w:rPr>
              <w:t>(ONE senten</w:t>
            </w:r>
            <w:r w:rsidR="002705ED">
              <w:rPr>
                <w:rFonts w:ascii="Arial" w:hAnsi="Arial" w:cs="Arial"/>
                <w:sz w:val="24"/>
                <w:szCs w:val="24"/>
              </w:rPr>
              <w:t xml:space="preserve">ce only &amp; </w:t>
            </w:r>
            <w:r w:rsidR="002705ED" w:rsidRPr="002705ED">
              <w:rPr>
                <w:rFonts w:ascii="Arial" w:hAnsi="Arial" w:cs="Arial" w:hint="eastAsia"/>
                <w:sz w:val="24"/>
                <w:szCs w:val="24"/>
              </w:rPr>
              <w:t>l</w:t>
            </w:r>
            <w:r w:rsidR="002705ED">
              <w:rPr>
                <w:rFonts w:ascii="Arial" w:hAnsi="Arial" w:cs="Arial" w:hint="eastAsia"/>
                <w:sz w:val="24"/>
                <w:szCs w:val="24"/>
              </w:rPr>
              <w:t>ink to</w:t>
            </w:r>
            <w:r w:rsidR="00B90518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="00B90518" w:rsidRPr="002705ED">
              <w:rPr>
                <w:rFonts w:ascii="Arial" w:hAnsi="Arial" w:cs="Arial" w:hint="eastAsia"/>
                <w:sz w:val="24"/>
                <w:szCs w:val="24"/>
              </w:rPr>
              <w:t>conclusion</w:t>
            </w:r>
            <w:r w:rsidR="00211543" w:rsidRPr="002705ED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8629" w:type="dxa"/>
          </w:tcPr>
          <w:p w14:paraId="0D5D7A6E" w14:textId="77777777" w:rsidR="00365153" w:rsidRDefault="00365153" w:rsidP="00C24F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75" w14:textId="77777777" w:rsidTr="002705ED">
        <w:tc>
          <w:tcPr>
            <w:tcW w:w="1783" w:type="dxa"/>
            <w:vMerge w:val="restart"/>
          </w:tcPr>
          <w:p w14:paraId="0D5D7A70" w14:textId="1BD4846D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Conclusion</w:t>
            </w:r>
            <w:r w:rsidR="00E56F89">
              <w:rPr>
                <w:rFonts w:ascii="Arial" w:hAnsi="Arial" w:cs="Arial"/>
                <w:b/>
                <w:sz w:val="24"/>
                <w:szCs w:val="24"/>
              </w:rPr>
              <w:t xml:space="preserve"> (no new details)</w:t>
            </w:r>
          </w:p>
        </w:tc>
        <w:tc>
          <w:tcPr>
            <w:tcW w:w="2181" w:type="dxa"/>
          </w:tcPr>
          <w:p w14:paraId="0D5D7A71" w14:textId="77777777" w:rsidR="00365153" w:rsidRPr="00A604D8" w:rsidRDefault="00211543" w:rsidP="00C24F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Restate your main points</w:t>
            </w:r>
          </w:p>
        </w:tc>
        <w:tc>
          <w:tcPr>
            <w:tcW w:w="11163" w:type="dxa"/>
            <w:gridSpan w:val="2"/>
          </w:tcPr>
          <w:p w14:paraId="0D5D7A72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73" w14:textId="77777777" w:rsidR="009547EB" w:rsidRDefault="009547EB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74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7B" w14:textId="77777777" w:rsidTr="002705ED">
        <w:tc>
          <w:tcPr>
            <w:tcW w:w="1783" w:type="dxa"/>
            <w:vMerge/>
          </w:tcPr>
          <w:p w14:paraId="0D5D7A76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0D5D7A77" w14:textId="77777777" w:rsidR="00365153" w:rsidRPr="00A604D8" w:rsidRDefault="00365153" w:rsidP="00C24F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04D8">
              <w:rPr>
                <w:rFonts w:ascii="Arial" w:hAnsi="Arial" w:cs="Arial" w:hint="eastAsia"/>
                <w:b/>
                <w:sz w:val="24"/>
                <w:szCs w:val="24"/>
              </w:rPr>
              <w:t>Restate thesis</w:t>
            </w:r>
          </w:p>
        </w:tc>
        <w:tc>
          <w:tcPr>
            <w:tcW w:w="11163" w:type="dxa"/>
            <w:gridSpan w:val="2"/>
          </w:tcPr>
          <w:p w14:paraId="0D5D7A78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7A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153" w14:paraId="0D5D7A80" w14:textId="77777777" w:rsidTr="002705ED">
        <w:tc>
          <w:tcPr>
            <w:tcW w:w="1783" w:type="dxa"/>
            <w:vMerge/>
          </w:tcPr>
          <w:p w14:paraId="0D5D7A7C" w14:textId="77777777" w:rsidR="00365153" w:rsidRPr="00A604D8" w:rsidRDefault="00365153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14:paraId="0D5D7A7D" w14:textId="52C7FF11" w:rsidR="00365153" w:rsidRPr="00A604D8" w:rsidRDefault="00211543" w:rsidP="00C24F4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As</w:t>
            </w:r>
            <w:r w:rsidR="0058595D">
              <w:rPr>
                <w:rFonts w:ascii="Arial" w:hAnsi="Arial" w:cs="Arial" w:hint="eastAsia"/>
                <w:b/>
                <w:sz w:val="24"/>
                <w:szCs w:val="24"/>
              </w:rPr>
              <w:t>k a question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>, make a recommendation or prediction</w:t>
            </w:r>
          </w:p>
        </w:tc>
        <w:tc>
          <w:tcPr>
            <w:tcW w:w="11163" w:type="dxa"/>
            <w:gridSpan w:val="2"/>
          </w:tcPr>
          <w:p w14:paraId="0D5D7A7E" w14:textId="77777777" w:rsidR="00365153" w:rsidRDefault="00365153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7F" w14:textId="77777777" w:rsidR="00FE0CD4" w:rsidRDefault="00FE0CD4" w:rsidP="00C24F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637" w14:paraId="0D5D7A87" w14:textId="77777777" w:rsidTr="002705ED">
        <w:tc>
          <w:tcPr>
            <w:tcW w:w="1783" w:type="dxa"/>
          </w:tcPr>
          <w:p w14:paraId="0D5D7A81" w14:textId="77777777" w:rsidR="00B26637" w:rsidRPr="00A604D8" w:rsidRDefault="00B26637" w:rsidP="000133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References</w:t>
            </w:r>
          </w:p>
        </w:tc>
        <w:tc>
          <w:tcPr>
            <w:tcW w:w="13344" w:type="dxa"/>
            <w:gridSpan w:val="3"/>
          </w:tcPr>
          <w:p w14:paraId="0D5D7A82" w14:textId="77777777" w:rsidR="00B26637" w:rsidRDefault="00B26637" w:rsidP="00C24F4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D7A86" w14:textId="77777777" w:rsidR="00B26637" w:rsidRDefault="00B26637" w:rsidP="00C24F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5D7A88" w14:textId="1EF01453" w:rsidR="0001331B" w:rsidRDefault="001454EA" w:rsidP="00485F3D">
      <w:pPr>
        <w:rPr>
          <w:rFonts w:ascii="Arial" w:hAnsi="Arial" w:cs="Arial"/>
          <w:sz w:val="24"/>
          <w:szCs w:val="24"/>
        </w:rPr>
      </w:pPr>
      <w:r w:rsidRPr="001454EA">
        <w:rPr>
          <w:rFonts w:ascii="Arial" w:hAnsi="Arial" w:cs="Arial" w:hint="eastAsia"/>
          <w:b/>
          <w:sz w:val="24"/>
          <w:szCs w:val="24"/>
        </w:rPr>
        <w:t>L</w:t>
      </w:r>
      <w:r w:rsidRPr="001454EA">
        <w:rPr>
          <w:rFonts w:ascii="Arial" w:hAnsi="Arial" w:cs="Arial"/>
          <w:b/>
          <w:sz w:val="24"/>
          <w:szCs w:val="24"/>
        </w:rPr>
        <w:t>ine spacing:</w:t>
      </w:r>
      <w:r>
        <w:rPr>
          <w:rFonts w:ascii="Arial" w:hAnsi="Arial" w:cs="Arial"/>
          <w:sz w:val="24"/>
          <w:szCs w:val="24"/>
        </w:rPr>
        <w:t xml:space="preserve"> 1.5 lines</w:t>
      </w:r>
    </w:p>
    <w:p w14:paraId="5BF19A42" w14:textId="0DAC7E30" w:rsidR="004A3E53" w:rsidRPr="0001331B" w:rsidRDefault="004A3E53" w:rsidP="00485F3D">
      <w:pPr>
        <w:rPr>
          <w:rFonts w:ascii="Arial" w:hAnsi="Arial" w:cs="Arial"/>
          <w:sz w:val="24"/>
          <w:szCs w:val="24"/>
        </w:rPr>
      </w:pPr>
      <w:r w:rsidRPr="004A3E53">
        <w:rPr>
          <w:rFonts w:ascii="Arial" w:hAnsi="Arial" w:cs="Arial"/>
          <w:b/>
          <w:sz w:val="24"/>
          <w:szCs w:val="24"/>
        </w:rPr>
        <w:t>Word count:</w:t>
      </w:r>
      <w:r w:rsidR="000F3179">
        <w:rPr>
          <w:rFonts w:ascii="Arial" w:hAnsi="Arial" w:cs="Arial"/>
          <w:sz w:val="24"/>
          <w:szCs w:val="24"/>
        </w:rPr>
        <w:t xml:space="preserve"> (XXX words minimum - XXX</w:t>
      </w:r>
      <w:r>
        <w:rPr>
          <w:rFonts w:ascii="Arial" w:hAnsi="Arial" w:cs="Arial"/>
          <w:sz w:val="24"/>
          <w:szCs w:val="24"/>
        </w:rPr>
        <w:t xml:space="preserve"> words maximum)</w:t>
      </w:r>
    </w:p>
    <w:sectPr w:rsidR="004A3E53" w:rsidRPr="0001331B" w:rsidSect="00A604D8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D2"/>
    <w:rsid w:val="0001331B"/>
    <w:rsid w:val="00024A30"/>
    <w:rsid w:val="00037CE3"/>
    <w:rsid w:val="0004029B"/>
    <w:rsid w:val="000C6E76"/>
    <w:rsid w:val="000F3179"/>
    <w:rsid w:val="001310FB"/>
    <w:rsid w:val="00143828"/>
    <w:rsid w:val="001454EA"/>
    <w:rsid w:val="00211543"/>
    <w:rsid w:val="002503D6"/>
    <w:rsid w:val="00255DB8"/>
    <w:rsid w:val="002705ED"/>
    <w:rsid w:val="002B17AA"/>
    <w:rsid w:val="00365153"/>
    <w:rsid w:val="003828B2"/>
    <w:rsid w:val="0046097B"/>
    <w:rsid w:val="00470D9C"/>
    <w:rsid w:val="00485F3D"/>
    <w:rsid w:val="004A3E53"/>
    <w:rsid w:val="005823AC"/>
    <w:rsid w:val="0058595D"/>
    <w:rsid w:val="007F2AD2"/>
    <w:rsid w:val="0086725D"/>
    <w:rsid w:val="008A4668"/>
    <w:rsid w:val="009547EB"/>
    <w:rsid w:val="00973A52"/>
    <w:rsid w:val="009A268E"/>
    <w:rsid w:val="009C2231"/>
    <w:rsid w:val="009D6C08"/>
    <w:rsid w:val="009F4699"/>
    <w:rsid w:val="00A604D8"/>
    <w:rsid w:val="00B26637"/>
    <w:rsid w:val="00B81296"/>
    <w:rsid w:val="00B90518"/>
    <w:rsid w:val="00CB4C76"/>
    <w:rsid w:val="00D53887"/>
    <w:rsid w:val="00D53E76"/>
    <w:rsid w:val="00D64172"/>
    <w:rsid w:val="00E56F89"/>
    <w:rsid w:val="00F0697F"/>
    <w:rsid w:val="00F33EA8"/>
    <w:rsid w:val="00F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D7A1F"/>
  <w15:docId w15:val="{FAFDA88E-0276-4925-B134-E0E8B5A2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2A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F2A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F2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13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8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\AppData\Roaming\Microsoft\Templates\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Template</Template>
  <TotalTime>29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 Van Veelen</cp:lastModifiedBy>
  <cp:revision>16</cp:revision>
  <cp:lastPrinted>2014-04-22T23:51:00Z</cp:lastPrinted>
  <dcterms:created xsi:type="dcterms:W3CDTF">2014-06-04T01:24:00Z</dcterms:created>
  <dcterms:modified xsi:type="dcterms:W3CDTF">2015-09-25T01:45:00Z</dcterms:modified>
</cp:coreProperties>
</file>